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FD" w:rsidRPr="00270B31" w:rsidRDefault="008B28FD" w:rsidP="00270B31">
      <w:pPr>
        <w:spacing w:line="48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_GoBack"/>
      <w:bookmarkStart w:id="1" w:name="OLE_LINK1"/>
      <w:bookmarkStart w:id="2" w:name="OLE_LINK2"/>
      <w:r w:rsidRPr="00270B31">
        <w:rPr>
          <w:rFonts w:ascii="方正小标宋简体" w:eastAsia="方正小标宋简体" w:hAnsi="宋体" w:hint="eastAsia"/>
          <w:bCs/>
          <w:sz w:val="44"/>
          <w:szCs w:val="44"/>
        </w:rPr>
        <w:t>合肥市</w:t>
      </w:r>
      <w:r w:rsidRPr="00270B31">
        <w:rPr>
          <w:rFonts w:ascii="方正小标宋简体" w:eastAsia="方正小标宋简体" w:hAnsi="宋体"/>
          <w:bCs/>
          <w:sz w:val="44"/>
          <w:szCs w:val="44"/>
        </w:rPr>
        <w:t>2020</w:t>
      </w:r>
      <w:r w:rsidRPr="00270B31">
        <w:rPr>
          <w:rFonts w:ascii="方正小标宋简体" w:eastAsia="方正小标宋简体" w:hAnsi="宋体" w:hint="eastAsia"/>
          <w:bCs/>
          <w:sz w:val="44"/>
          <w:szCs w:val="44"/>
        </w:rPr>
        <w:t>年教育名师工作室领衔人申报表</w:t>
      </w:r>
    </w:p>
    <w:bookmarkEnd w:id="0"/>
    <w:p w:rsidR="008B28FD" w:rsidRPr="00B358FB" w:rsidRDefault="008B28FD" w:rsidP="00270B31">
      <w:pPr>
        <w:spacing w:line="480" w:lineRule="exact"/>
        <w:rPr>
          <w:rFonts w:ascii="黑体" w:eastAsia="黑体" w:hAnsi="黑体"/>
          <w:sz w:val="28"/>
          <w:szCs w:val="28"/>
        </w:rPr>
      </w:pPr>
    </w:p>
    <w:p w:rsidR="008B28FD" w:rsidRDefault="008B28FD" w:rsidP="00742301">
      <w:pPr>
        <w:adjustRightInd w:val="0"/>
        <w:snapToGrid w:val="0"/>
        <w:spacing w:line="480" w:lineRule="exact"/>
        <w:ind w:left="31680" w:hangingChars="1000" w:firstLine="31680"/>
        <w:rPr>
          <w:rFonts w:ascii="宋体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24"/>
        </w:rPr>
        <w:t>类别</w:t>
      </w:r>
      <w:r>
        <w:rPr>
          <w:rFonts w:ascii="仿宋" w:eastAsia="仿宋" w:hAnsi="仿宋" w:cs="仿宋"/>
          <w:b/>
          <w:sz w:val="24"/>
          <w:u w:val="single"/>
        </w:rPr>
        <w:t xml:space="preserve">          </w:t>
      </w:r>
      <w:r>
        <w:rPr>
          <w:rFonts w:ascii="仿宋" w:eastAsia="仿宋" w:hAnsi="仿宋" w:cs="仿宋"/>
          <w:b/>
          <w:sz w:val="24"/>
        </w:rPr>
        <w:t xml:space="preserve">  </w:t>
      </w:r>
      <w:r>
        <w:rPr>
          <w:rFonts w:ascii="仿宋" w:eastAsia="仿宋" w:hAnsi="仿宋" w:cs="仿宋" w:hint="eastAsia"/>
          <w:b/>
          <w:sz w:val="24"/>
        </w:rPr>
        <w:t>学段</w:t>
      </w:r>
      <w:r>
        <w:rPr>
          <w:rFonts w:ascii="仿宋" w:eastAsia="仿宋" w:hAnsi="仿宋" w:cs="仿宋"/>
          <w:b/>
          <w:sz w:val="24"/>
          <w:u w:val="single"/>
        </w:rPr>
        <w:t xml:space="preserve">          </w:t>
      </w:r>
      <w:r>
        <w:rPr>
          <w:rFonts w:ascii="仿宋" w:eastAsia="仿宋" w:hAnsi="仿宋" w:cs="仿宋"/>
          <w:b/>
          <w:sz w:val="24"/>
        </w:rPr>
        <w:t xml:space="preserve">  </w:t>
      </w:r>
      <w:r>
        <w:rPr>
          <w:rFonts w:ascii="仿宋" w:eastAsia="仿宋" w:hAnsi="仿宋" w:cs="仿宋" w:hint="eastAsia"/>
          <w:b/>
          <w:sz w:val="24"/>
        </w:rPr>
        <w:t>序号</w:t>
      </w:r>
      <w:r>
        <w:rPr>
          <w:rFonts w:ascii="仿宋" w:eastAsia="仿宋" w:hAnsi="仿宋" w:cs="仿宋"/>
          <w:b/>
          <w:sz w:val="24"/>
          <w:u w:val="single"/>
        </w:rPr>
        <w:t xml:space="preserve">        </w:t>
      </w:r>
      <w:r>
        <w:rPr>
          <w:rFonts w:ascii="仿宋" w:eastAsia="仿宋" w:hAnsi="仿宋" w:cs="仿宋"/>
          <w:b/>
          <w:sz w:val="24"/>
        </w:rPr>
        <w:t xml:space="preserve">   </w:t>
      </w:r>
      <w:r>
        <w:rPr>
          <w:rFonts w:ascii="仿宋" w:eastAsia="仿宋" w:hAnsi="仿宋" w:cs="仿宋" w:hint="eastAsia"/>
          <w:b/>
          <w:sz w:val="24"/>
        </w:rPr>
        <w:t>名称</w:t>
      </w:r>
      <w:r>
        <w:rPr>
          <w:rFonts w:ascii="仿宋" w:eastAsia="仿宋" w:hAnsi="仿宋" w:cs="仿宋"/>
          <w:b/>
          <w:sz w:val="24"/>
          <w:u w:val="single"/>
        </w:rPr>
        <w:t xml:space="preserve">                </w:t>
      </w:r>
      <w:r>
        <w:rPr>
          <w:rFonts w:ascii="宋体" w:hAnsi="宋体"/>
          <w:b/>
          <w:sz w:val="30"/>
          <w:szCs w:val="30"/>
        </w:rPr>
        <w:t xml:space="preserve">  </w:t>
      </w:r>
    </w:p>
    <w:tbl>
      <w:tblPr>
        <w:tblW w:w="8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4"/>
        <w:gridCol w:w="720"/>
        <w:gridCol w:w="1152"/>
        <w:gridCol w:w="947"/>
        <w:gridCol w:w="943"/>
        <w:gridCol w:w="692"/>
        <w:gridCol w:w="920"/>
        <w:gridCol w:w="2142"/>
      </w:tblGrid>
      <w:tr w:rsidR="008B28FD" w:rsidTr="00270B31">
        <w:trPr>
          <w:cantSplit/>
          <w:trHeight w:val="654"/>
          <w:jc w:val="center"/>
        </w:trPr>
        <w:tc>
          <w:tcPr>
            <w:tcW w:w="1434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872" w:type="dxa"/>
            <w:gridSpan w:val="2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943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692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920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42" w:type="dxa"/>
            <w:vMerge w:val="restart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8B28FD" w:rsidTr="00270B31">
        <w:trPr>
          <w:cantSplit/>
          <w:trHeight w:hRule="exact" w:val="862"/>
          <w:jc w:val="center"/>
        </w:trPr>
        <w:tc>
          <w:tcPr>
            <w:tcW w:w="1434" w:type="dxa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2819" w:type="dxa"/>
            <w:gridSpan w:val="3"/>
            <w:vAlign w:val="center"/>
          </w:tcPr>
          <w:p w:rsidR="008B28FD" w:rsidRDefault="008B28FD" w:rsidP="008B28FD">
            <w:pPr>
              <w:spacing w:line="440" w:lineRule="exact"/>
              <w:ind w:firstLineChars="50" w:firstLine="31680"/>
              <w:rPr>
                <w:rFonts w:ascii="宋体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</w:t>
            </w:r>
          </w:p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612" w:type="dxa"/>
            <w:gridSpan w:val="2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B28FD" w:rsidTr="00270B31">
        <w:trPr>
          <w:cantSplit/>
          <w:trHeight w:val="994"/>
          <w:jc w:val="center"/>
        </w:trPr>
        <w:tc>
          <w:tcPr>
            <w:tcW w:w="1434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间</w:t>
            </w:r>
          </w:p>
        </w:tc>
        <w:tc>
          <w:tcPr>
            <w:tcW w:w="720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52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任教</w:t>
            </w:r>
          </w:p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</w:t>
            </w:r>
          </w:p>
        </w:tc>
        <w:tc>
          <w:tcPr>
            <w:tcW w:w="947" w:type="dxa"/>
            <w:vAlign w:val="center"/>
          </w:tcPr>
          <w:p w:rsidR="008B28FD" w:rsidRDefault="008B28FD" w:rsidP="00270B31">
            <w:pPr>
              <w:rPr>
                <w:rFonts w:ascii="宋体"/>
                <w:szCs w:val="21"/>
              </w:rPr>
            </w:pPr>
          </w:p>
        </w:tc>
        <w:tc>
          <w:tcPr>
            <w:tcW w:w="943" w:type="dxa"/>
            <w:vAlign w:val="center"/>
          </w:tcPr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</w:p>
          <w:p w:rsidR="008B28FD" w:rsidRDefault="008B28FD" w:rsidP="00270B31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资格</w:t>
            </w:r>
          </w:p>
        </w:tc>
        <w:tc>
          <w:tcPr>
            <w:tcW w:w="1612" w:type="dxa"/>
            <w:gridSpan w:val="2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42" w:type="dxa"/>
            <w:vMerge/>
            <w:vAlign w:val="center"/>
          </w:tcPr>
          <w:p w:rsidR="008B28FD" w:rsidRDefault="008B28FD" w:rsidP="00270B31">
            <w:pPr>
              <w:spacing w:line="440" w:lineRule="exact"/>
              <w:jc w:val="left"/>
              <w:rPr>
                <w:rFonts w:ascii="宋体"/>
                <w:szCs w:val="21"/>
              </w:rPr>
            </w:pPr>
          </w:p>
        </w:tc>
      </w:tr>
      <w:tr w:rsidR="008B28FD" w:rsidTr="00270B31">
        <w:trPr>
          <w:cantSplit/>
          <w:trHeight w:val="798"/>
          <w:jc w:val="center"/>
        </w:trPr>
        <w:tc>
          <w:tcPr>
            <w:tcW w:w="1434" w:type="dxa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现任专技职务</w:t>
            </w: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及聘任时间</w:t>
            </w:r>
          </w:p>
        </w:tc>
        <w:tc>
          <w:tcPr>
            <w:tcW w:w="2819" w:type="dxa"/>
            <w:gridSpan w:val="3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现任行政职务</w:t>
            </w: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及任职时间</w:t>
            </w:r>
          </w:p>
        </w:tc>
        <w:tc>
          <w:tcPr>
            <w:tcW w:w="2142" w:type="dxa"/>
            <w:vAlign w:val="center"/>
          </w:tcPr>
          <w:p w:rsidR="008B28FD" w:rsidRDefault="008B28FD" w:rsidP="00270B31">
            <w:pPr>
              <w:spacing w:line="440" w:lineRule="exact"/>
              <w:jc w:val="left"/>
              <w:rPr>
                <w:rFonts w:ascii="宋体"/>
                <w:szCs w:val="21"/>
              </w:rPr>
            </w:pPr>
          </w:p>
        </w:tc>
      </w:tr>
      <w:tr w:rsidR="008B28FD" w:rsidTr="00270B31">
        <w:trPr>
          <w:cantSplit/>
          <w:trHeight w:val="472"/>
          <w:jc w:val="center"/>
        </w:trPr>
        <w:tc>
          <w:tcPr>
            <w:tcW w:w="1434" w:type="dxa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72" w:type="dxa"/>
            <w:gridSpan w:val="2"/>
            <w:vAlign w:val="center"/>
          </w:tcPr>
          <w:p w:rsidR="008B28FD" w:rsidRDefault="008B28FD" w:rsidP="00270B31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947" w:type="dxa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4697" w:type="dxa"/>
            <w:gridSpan w:val="4"/>
            <w:vAlign w:val="center"/>
          </w:tcPr>
          <w:p w:rsidR="008B28FD" w:rsidRDefault="008B28FD" w:rsidP="00270B31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:rsidR="008B28FD" w:rsidTr="00270B31">
        <w:trPr>
          <w:cantSplit/>
          <w:trHeight w:val="954"/>
          <w:jc w:val="center"/>
        </w:trPr>
        <w:tc>
          <w:tcPr>
            <w:tcW w:w="1434" w:type="dxa"/>
            <w:vMerge w:val="restart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</w:t>
            </w:r>
          </w:p>
        </w:tc>
        <w:tc>
          <w:tcPr>
            <w:tcW w:w="7516" w:type="dxa"/>
            <w:gridSpan w:val="7"/>
          </w:tcPr>
          <w:p w:rsidR="008B28FD" w:rsidRDefault="008B28FD" w:rsidP="00270B31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综合影响：</w:t>
            </w: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B28FD" w:rsidTr="00270B31">
        <w:trPr>
          <w:cantSplit/>
          <w:trHeight w:val="1045"/>
          <w:jc w:val="center"/>
        </w:trPr>
        <w:tc>
          <w:tcPr>
            <w:tcW w:w="1434" w:type="dxa"/>
            <w:vMerge/>
            <w:vAlign w:val="center"/>
          </w:tcPr>
          <w:p w:rsidR="008B28FD" w:rsidRDefault="008B28FD" w:rsidP="00270B31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7516" w:type="dxa"/>
            <w:gridSpan w:val="7"/>
            <w:tcBorders>
              <w:top w:val="nil"/>
            </w:tcBorders>
          </w:tcPr>
          <w:p w:rsidR="008B28FD" w:rsidRDefault="008B28FD" w:rsidP="00270B31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专业素养：</w:t>
            </w: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B28FD" w:rsidTr="002A4DB0">
        <w:trPr>
          <w:cantSplit/>
          <w:trHeight w:val="1341"/>
          <w:jc w:val="center"/>
        </w:trPr>
        <w:tc>
          <w:tcPr>
            <w:tcW w:w="1434" w:type="dxa"/>
            <w:vMerge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pacing w:val="-10"/>
                <w:szCs w:val="21"/>
              </w:rPr>
            </w:pPr>
          </w:p>
        </w:tc>
        <w:tc>
          <w:tcPr>
            <w:tcW w:w="7516" w:type="dxa"/>
            <w:gridSpan w:val="7"/>
          </w:tcPr>
          <w:p w:rsidR="008B28FD" w:rsidRDefault="008B28FD" w:rsidP="00270B31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科研实力：</w:t>
            </w: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8B28FD" w:rsidTr="00270B31">
        <w:trPr>
          <w:cantSplit/>
          <w:trHeight w:val="1127"/>
          <w:jc w:val="center"/>
        </w:trPr>
        <w:tc>
          <w:tcPr>
            <w:tcW w:w="1434" w:type="dxa"/>
            <w:vMerge/>
            <w:vAlign w:val="center"/>
          </w:tcPr>
          <w:p w:rsidR="008B28FD" w:rsidRDefault="008B28FD" w:rsidP="00270B31">
            <w:pPr>
              <w:spacing w:line="440" w:lineRule="exact"/>
              <w:rPr>
                <w:rFonts w:ascii="宋体"/>
                <w:szCs w:val="21"/>
              </w:rPr>
            </w:pPr>
          </w:p>
        </w:tc>
        <w:tc>
          <w:tcPr>
            <w:tcW w:w="7516" w:type="dxa"/>
            <w:gridSpan w:val="7"/>
          </w:tcPr>
          <w:p w:rsidR="008B28FD" w:rsidRDefault="008B28FD" w:rsidP="00270B31">
            <w:pPr>
              <w:spacing w:line="440" w:lineRule="exact"/>
              <w:rPr>
                <w:rFonts w:ascii="宋体" w:cs="仿宋_GB2312"/>
                <w:color w:val="000000"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color w:val="000000"/>
                <w:kern w:val="0"/>
                <w:szCs w:val="21"/>
              </w:rPr>
              <w:t>示范引领：</w:t>
            </w:r>
          </w:p>
          <w:p w:rsidR="008B28FD" w:rsidRDefault="008B28FD" w:rsidP="00270B31">
            <w:pPr>
              <w:spacing w:line="440" w:lineRule="exact"/>
              <w:rPr>
                <w:rFonts w:ascii="宋体" w:cs="仿宋_GB2312"/>
                <w:color w:val="000000"/>
                <w:kern w:val="0"/>
                <w:szCs w:val="21"/>
              </w:rPr>
            </w:pP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b/>
                <w:szCs w:val="21"/>
              </w:rPr>
            </w:pPr>
          </w:p>
        </w:tc>
      </w:tr>
      <w:tr w:rsidR="008B28FD" w:rsidTr="002A4DB0">
        <w:trPr>
          <w:cantSplit/>
          <w:trHeight w:val="2353"/>
          <w:jc w:val="center"/>
        </w:trPr>
        <w:tc>
          <w:tcPr>
            <w:tcW w:w="1434" w:type="dxa"/>
            <w:vAlign w:val="center"/>
          </w:tcPr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:rsidR="008B28FD" w:rsidRDefault="008B28FD" w:rsidP="00270B31"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</w:t>
            </w:r>
          </w:p>
          <w:p w:rsidR="008B28FD" w:rsidRDefault="008B28FD" w:rsidP="008B28FD">
            <w:pPr>
              <w:spacing w:line="440" w:lineRule="exact"/>
              <w:ind w:firstLineChars="3400" w:firstLine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</w:t>
            </w:r>
          </w:p>
        </w:tc>
        <w:tc>
          <w:tcPr>
            <w:tcW w:w="2819" w:type="dxa"/>
            <w:gridSpan w:val="3"/>
            <w:vAlign w:val="center"/>
          </w:tcPr>
          <w:p w:rsidR="008B28FD" w:rsidRDefault="008B28FD" w:rsidP="00270B31">
            <w:pPr>
              <w:spacing w:line="440" w:lineRule="exact"/>
              <w:rPr>
                <w:rFonts w:ascii="宋体"/>
                <w:szCs w:val="21"/>
              </w:rPr>
            </w:pPr>
          </w:p>
          <w:p w:rsidR="008B28FD" w:rsidRDefault="008B28FD" w:rsidP="008B28FD">
            <w:pPr>
              <w:spacing w:line="440" w:lineRule="exact"/>
              <w:ind w:firstLineChars="50" w:firstLine="3168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</w:p>
          <w:p w:rsidR="008B28FD" w:rsidRDefault="008B28FD" w:rsidP="008B28FD">
            <w:pPr>
              <w:spacing w:line="440" w:lineRule="exact"/>
              <w:ind w:firstLineChars="50" w:firstLine="31680"/>
              <w:rPr>
                <w:rFonts w:ascii="宋体" w:hAnsi="宋体"/>
                <w:szCs w:val="21"/>
              </w:rPr>
            </w:pPr>
          </w:p>
        </w:tc>
        <w:tc>
          <w:tcPr>
            <w:tcW w:w="2555" w:type="dxa"/>
            <w:gridSpan w:val="3"/>
            <w:vAlign w:val="center"/>
          </w:tcPr>
          <w:p w:rsidR="008B28FD" w:rsidRDefault="008B28FD" w:rsidP="008B28FD">
            <w:pPr>
              <w:spacing w:line="440" w:lineRule="exact"/>
              <w:ind w:firstLineChars="50" w:firstLine="3168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县（市）区教育主管部门审核意见</w:t>
            </w:r>
          </w:p>
        </w:tc>
        <w:tc>
          <w:tcPr>
            <w:tcW w:w="2142" w:type="dxa"/>
            <w:vAlign w:val="center"/>
          </w:tcPr>
          <w:p w:rsidR="008B28FD" w:rsidRDefault="008B28FD" w:rsidP="008B28FD">
            <w:pPr>
              <w:spacing w:line="440" w:lineRule="exact"/>
              <w:ind w:firstLineChars="50" w:firstLine="31680"/>
              <w:rPr>
                <w:rFonts w:ascii="宋体"/>
                <w:szCs w:val="21"/>
              </w:rPr>
            </w:pPr>
          </w:p>
        </w:tc>
      </w:tr>
      <w:bookmarkEnd w:id="1"/>
      <w:bookmarkEnd w:id="2"/>
    </w:tbl>
    <w:p w:rsidR="008B28FD" w:rsidRPr="00FB7D64" w:rsidRDefault="008B28FD" w:rsidP="002A4DB0">
      <w:pPr>
        <w:adjustRightInd w:val="0"/>
        <w:snapToGrid w:val="0"/>
        <w:spacing w:line="240" w:lineRule="exact"/>
        <w:rPr>
          <w:rFonts w:eastAsia="仿宋_GB2312"/>
          <w:sz w:val="32"/>
          <w:szCs w:val="32"/>
        </w:rPr>
      </w:pPr>
    </w:p>
    <w:sectPr w:rsidR="008B28FD" w:rsidRPr="00FB7D64" w:rsidSect="002A4DB0">
      <w:footerReference w:type="even" r:id="rId6"/>
      <w:pgSz w:w="11906" w:h="16838" w:code="9"/>
      <w:pgMar w:top="1758" w:right="1531" w:bottom="1644" w:left="1531" w:header="851" w:footer="153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8FD" w:rsidRDefault="008B28FD">
      <w:r>
        <w:separator/>
      </w:r>
    </w:p>
  </w:endnote>
  <w:endnote w:type="continuationSeparator" w:id="0">
    <w:p w:rsidR="008B28FD" w:rsidRDefault="008B2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FD" w:rsidRPr="00C179B3" w:rsidRDefault="008B28FD" w:rsidP="00C179B3">
    <w:pPr>
      <w:pStyle w:val="Footer"/>
      <w:ind w:firstLine="284"/>
      <w:rPr>
        <w:sz w:val="25"/>
        <w:szCs w:val="25"/>
      </w:rPr>
    </w:pPr>
    <w:r w:rsidRPr="001051F0">
      <w:rPr>
        <w:rFonts w:hint="eastAsia"/>
        <w:w w:val="115"/>
        <w:sz w:val="25"/>
        <w:szCs w:val="25"/>
      </w:rPr>
      <w:t>－</w:t>
    </w:r>
    <w:r w:rsidRPr="001051F0">
      <w:rPr>
        <w:spacing w:val="-30"/>
        <w:sz w:val="25"/>
        <w:szCs w:val="25"/>
      </w:rPr>
      <w:t xml:space="preserve"> </w:t>
    </w:r>
    <w:r w:rsidRPr="00C179B3">
      <w:rPr>
        <w:rStyle w:val="PageNumber"/>
        <w:sz w:val="25"/>
        <w:szCs w:val="25"/>
      </w:rPr>
      <w:fldChar w:fldCharType="begin"/>
    </w:r>
    <w:r w:rsidRPr="00C179B3">
      <w:rPr>
        <w:rStyle w:val="PageNumber"/>
        <w:sz w:val="25"/>
        <w:szCs w:val="25"/>
      </w:rPr>
      <w:instrText xml:space="preserve"> PAGE </w:instrText>
    </w:r>
    <w:r w:rsidRPr="00C179B3">
      <w:rPr>
        <w:rStyle w:val="PageNumber"/>
        <w:sz w:val="25"/>
        <w:szCs w:val="25"/>
      </w:rPr>
      <w:fldChar w:fldCharType="separate"/>
    </w:r>
    <w:r>
      <w:rPr>
        <w:rStyle w:val="PageNumber"/>
        <w:noProof/>
        <w:sz w:val="25"/>
        <w:szCs w:val="25"/>
      </w:rPr>
      <w:t>2</w:t>
    </w:r>
    <w:r w:rsidRPr="00C179B3">
      <w:rPr>
        <w:rStyle w:val="PageNumber"/>
        <w:sz w:val="25"/>
        <w:szCs w:val="25"/>
      </w:rPr>
      <w:fldChar w:fldCharType="end"/>
    </w:r>
    <w:r w:rsidRPr="001051F0">
      <w:rPr>
        <w:rStyle w:val="PageNumber"/>
        <w:spacing w:val="-30"/>
        <w:sz w:val="25"/>
        <w:szCs w:val="25"/>
      </w:rPr>
      <w:t xml:space="preserve"> </w:t>
    </w:r>
    <w:r w:rsidRPr="001051F0">
      <w:rPr>
        <w:rStyle w:val="PageNumber"/>
        <w:rFonts w:hint="eastAsia"/>
        <w:w w:val="115"/>
        <w:sz w:val="25"/>
        <w:szCs w:val="25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8FD" w:rsidRDefault="008B28FD">
      <w:r>
        <w:separator/>
      </w:r>
    </w:p>
  </w:footnote>
  <w:footnote w:type="continuationSeparator" w:id="0">
    <w:p w:rsidR="008B28FD" w:rsidRDefault="008B28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B0C"/>
    <w:rsid w:val="00007FAD"/>
    <w:rsid w:val="00022A41"/>
    <w:rsid w:val="0003205A"/>
    <w:rsid w:val="000479B1"/>
    <w:rsid w:val="0005694C"/>
    <w:rsid w:val="000577F5"/>
    <w:rsid w:val="00066D52"/>
    <w:rsid w:val="00070E71"/>
    <w:rsid w:val="00074201"/>
    <w:rsid w:val="00074D23"/>
    <w:rsid w:val="0007764D"/>
    <w:rsid w:val="0008193B"/>
    <w:rsid w:val="000836D7"/>
    <w:rsid w:val="00087496"/>
    <w:rsid w:val="00090904"/>
    <w:rsid w:val="000A1C49"/>
    <w:rsid w:val="000B5E9A"/>
    <w:rsid w:val="000C1D00"/>
    <w:rsid w:val="000C2BA1"/>
    <w:rsid w:val="000C72BC"/>
    <w:rsid w:val="000D3318"/>
    <w:rsid w:val="000D40AE"/>
    <w:rsid w:val="000D4D9C"/>
    <w:rsid w:val="000D6C6B"/>
    <w:rsid w:val="000E09E9"/>
    <w:rsid w:val="000F6392"/>
    <w:rsid w:val="000F6C1D"/>
    <w:rsid w:val="001051F0"/>
    <w:rsid w:val="001151AA"/>
    <w:rsid w:val="00116C6F"/>
    <w:rsid w:val="00121D61"/>
    <w:rsid w:val="00122FC1"/>
    <w:rsid w:val="00130693"/>
    <w:rsid w:val="001326D2"/>
    <w:rsid w:val="00132C0A"/>
    <w:rsid w:val="00133E88"/>
    <w:rsid w:val="00135C1C"/>
    <w:rsid w:val="0013790B"/>
    <w:rsid w:val="001472C6"/>
    <w:rsid w:val="001500B5"/>
    <w:rsid w:val="00161C63"/>
    <w:rsid w:val="0017315B"/>
    <w:rsid w:val="001734D5"/>
    <w:rsid w:val="001751F3"/>
    <w:rsid w:val="001760F9"/>
    <w:rsid w:val="0018711A"/>
    <w:rsid w:val="00190A4E"/>
    <w:rsid w:val="00191381"/>
    <w:rsid w:val="001B14A8"/>
    <w:rsid w:val="001B4D2E"/>
    <w:rsid w:val="001C0EBB"/>
    <w:rsid w:val="001C38AB"/>
    <w:rsid w:val="001C4277"/>
    <w:rsid w:val="001E128A"/>
    <w:rsid w:val="001E4AAC"/>
    <w:rsid w:val="001F2D89"/>
    <w:rsid w:val="001F45D2"/>
    <w:rsid w:val="001F4D02"/>
    <w:rsid w:val="001F54D2"/>
    <w:rsid w:val="001F57A2"/>
    <w:rsid w:val="0020306F"/>
    <w:rsid w:val="00204EED"/>
    <w:rsid w:val="00205D14"/>
    <w:rsid w:val="00207517"/>
    <w:rsid w:val="00223124"/>
    <w:rsid w:val="00233554"/>
    <w:rsid w:val="00242856"/>
    <w:rsid w:val="00253509"/>
    <w:rsid w:val="002708E8"/>
    <w:rsid w:val="00270B31"/>
    <w:rsid w:val="002762B8"/>
    <w:rsid w:val="00286283"/>
    <w:rsid w:val="00297B3C"/>
    <w:rsid w:val="002A080B"/>
    <w:rsid w:val="002A08D8"/>
    <w:rsid w:val="002A4DB0"/>
    <w:rsid w:val="002B2B45"/>
    <w:rsid w:val="002B7FD4"/>
    <w:rsid w:val="002E52ED"/>
    <w:rsid w:val="002F2392"/>
    <w:rsid w:val="002F255F"/>
    <w:rsid w:val="002F45E1"/>
    <w:rsid w:val="002F5519"/>
    <w:rsid w:val="002F6AE6"/>
    <w:rsid w:val="00300BB8"/>
    <w:rsid w:val="00306856"/>
    <w:rsid w:val="00307CBF"/>
    <w:rsid w:val="003109DB"/>
    <w:rsid w:val="003131DC"/>
    <w:rsid w:val="003163EB"/>
    <w:rsid w:val="0032108C"/>
    <w:rsid w:val="00327D42"/>
    <w:rsid w:val="003307A9"/>
    <w:rsid w:val="00333E69"/>
    <w:rsid w:val="00350E3A"/>
    <w:rsid w:val="0035103B"/>
    <w:rsid w:val="00360BA4"/>
    <w:rsid w:val="003612D3"/>
    <w:rsid w:val="0037047D"/>
    <w:rsid w:val="003768E2"/>
    <w:rsid w:val="0038666F"/>
    <w:rsid w:val="00390D6B"/>
    <w:rsid w:val="0039240B"/>
    <w:rsid w:val="003A3B22"/>
    <w:rsid w:val="003C0009"/>
    <w:rsid w:val="003D42D5"/>
    <w:rsid w:val="003E27AA"/>
    <w:rsid w:val="003F3359"/>
    <w:rsid w:val="00413806"/>
    <w:rsid w:val="00417200"/>
    <w:rsid w:val="004172C4"/>
    <w:rsid w:val="00417D97"/>
    <w:rsid w:val="004266B0"/>
    <w:rsid w:val="004525F2"/>
    <w:rsid w:val="004536CA"/>
    <w:rsid w:val="00455C61"/>
    <w:rsid w:val="00455FA5"/>
    <w:rsid w:val="00457032"/>
    <w:rsid w:val="004613EE"/>
    <w:rsid w:val="00475E10"/>
    <w:rsid w:val="00482658"/>
    <w:rsid w:val="004864C0"/>
    <w:rsid w:val="004873A1"/>
    <w:rsid w:val="00487A36"/>
    <w:rsid w:val="004A0949"/>
    <w:rsid w:val="004B1A39"/>
    <w:rsid w:val="004B6AC6"/>
    <w:rsid w:val="004C2F98"/>
    <w:rsid w:val="004E073F"/>
    <w:rsid w:val="004E3625"/>
    <w:rsid w:val="004E3E93"/>
    <w:rsid w:val="004F742D"/>
    <w:rsid w:val="005100CD"/>
    <w:rsid w:val="005124DC"/>
    <w:rsid w:val="00513915"/>
    <w:rsid w:val="00520FFD"/>
    <w:rsid w:val="00522750"/>
    <w:rsid w:val="005227D7"/>
    <w:rsid w:val="00522A91"/>
    <w:rsid w:val="00565E28"/>
    <w:rsid w:val="00572919"/>
    <w:rsid w:val="00584EB5"/>
    <w:rsid w:val="0058797B"/>
    <w:rsid w:val="00595BAB"/>
    <w:rsid w:val="005A3C5F"/>
    <w:rsid w:val="005B184D"/>
    <w:rsid w:val="005B1BA1"/>
    <w:rsid w:val="005B1D9C"/>
    <w:rsid w:val="005B293D"/>
    <w:rsid w:val="005B4F4B"/>
    <w:rsid w:val="005B5296"/>
    <w:rsid w:val="005C2D35"/>
    <w:rsid w:val="005C3096"/>
    <w:rsid w:val="005C4DF2"/>
    <w:rsid w:val="005C7E8F"/>
    <w:rsid w:val="005D1405"/>
    <w:rsid w:val="005D234C"/>
    <w:rsid w:val="005E387A"/>
    <w:rsid w:val="005E7051"/>
    <w:rsid w:val="005F0485"/>
    <w:rsid w:val="005F29FF"/>
    <w:rsid w:val="005F35C2"/>
    <w:rsid w:val="005F4CD3"/>
    <w:rsid w:val="00603861"/>
    <w:rsid w:val="00604E94"/>
    <w:rsid w:val="00607545"/>
    <w:rsid w:val="0060763C"/>
    <w:rsid w:val="00614869"/>
    <w:rsid w:val="00623121"/>
    <w:rsid w:val="0062392A"/>
    <w:rsid w:val="00624D8A"/>
    <w:rsid w:val="0062612D"/>
    <w:rsid w:val="006333D4"/>
    <w:rsid w:val="00636BCB"/>
    <w:rsid w:val="00640321"/>
    <w:rsid w:val="00646425"/>
    <w:rsid w:val="00646B17"/>
    <w:rsid w:val="00647EAA"/>
    <w:rsid w:val="00647F05"/>
    <w:rsid w:val="00663E19"/>
    <w:rsid w:val="00664583"/>
    <w:rsid w:val="006729BB"/>
    <w:rsid w:val="00674979"/>
    <w:rsid w:val="006874D9"/>
    <w:rsid w:val="00692B2D"/>
    <w:rsid w:val="00693B28"/>
    <w:rsid w:val="00694EEE"/>
    <w:rsid w:val="00696E64"/>
    <w:rsid w:val="006B4B9C"/>
    <w:rsid w:val="006B5178"/>
    <w:rsid w:val="006C72DB"/>
    <w:rsid w:val="006D174F"/>
    <w:rsid w:val="006D44B3"/>
    <w:rsid w:val="006E2560"/>
    <w:rsid w:val="006E48DE"/>
    <w:rsid w:val="006F4029"/>
    <w:rsid w:val="00703221"/>
    <w:rsid w:val="0071064B"/>
    <w:rsid w:val="00710FCC"/>
    <w:rsid w:val="00714EC4"/>
    <w:rsid w:val="00717628"/>
    <w:rsid w:val="007211E3"/>
    <w:rsid w:val="00730586"/>
    <w:rsid w:val="00732863"/>
    <w:rsid w:val="00740529"/>
    <w:rsid w:val="00742301"/>
    <w:rsid w:val="00753A23"/>
    <w:rsid w:val="00763476"/>
    <w:rsid w:val="00763CC3"/>
    <w:rsid w:val="0076463C"/>
    <w:rsid w:val="00772DEC"/>
    <w:rsid w:val="00772F0C"/>
    <w:rsid w:val="007771D1"/>
    <w:rsid w:val="00777FF4"/>
    <w:rsid w:val="00790E33"/>
    <w:rsid w:val="007910AC"/>
    <w:rsid w:val="007B391F"/>
    <w:rsid w:val="007B4CF3"/>
    <w:rsid w:val="007B505E"/>
    <w:rsid w:val="007D2E44"/>
    <w:rsid w:val="007D5D60"/>
    <w:rsid w:val="007E07CA"/>
    <w:rsid w:val="007E1AAB"/>
    <w:rsid w:val="007E2410"/>
    <w:rsid w:val="007E7B9D"/>
    <w:rsid w:val="007F264E"/>
    <w:rsid w:val="007F402C"/>
    <w:rsid w:val="007F64CE"/>
    <w:rsid w:val="008034A0"/>
    <w:rsid w:val="0080404E"/>
    <w:rsid w:val="008045D4"/>
    <w:rsid w:val="00810EFB"/>
    <w:rsid w:val="0081184B"/>
    <w:rsid w:val="00815506"/>
    <w:rsid w:val="00816805"/>
    <w:rsid w:val="00826890"/>
    <w:rsid w:val="008270DC"/>
    <w:rsid w:val="008350FC"/>
    <w:rsid w:val="00835ECC"/>
    <w:rsid w:val="00845A1C"/>
    <w:rsid w:val="00854957"/>
    <w:rsid w:val="00856C70"/>
    <w:rsid w:val="00867295"/>
    <w:rsid w:val="008734A7"/>
    <w:rsid w:val="00874217"/>
    <w:rsid w:val="00884DEE"/>
    <w:rsid w:val="00886578"/>
    <w:rsid w:val="00894A53"/>
    <w:rsid w:val="008971FC"/>
    <w:rsid w:val="008A05BD"/>
    <w:rsid w:val="008A069D"/>
    <w:rsid w:val="008B1671"/>
    <w:rsid w:val="008B28FD"/>
    <w:rsid w:val="008C29F8"/>
    <w:rsid w:val="008C3B6D"/>
    <w:rsid w:val="008C791C"/>
    <w:rsid w:val="008D1CE3"/>
    <w:rsid w:val="008E4EA6"/>
    <w:rsid w:val="008F6BE3"/>
    <w:rsid w:val="008F7BA5"/>
    <w:rsid w:val="00903C47"/>
    <w:rsid w:val="00903FBA"/>
    <w:rsid w:val="00904098"/>
    <w:rsid w:val="00906745"/>
    <w:rsid w:val="00922699"/>
    <w:rsid w:val="00925550"/>
    <w:rsid w:val="00925560"/>
    <w:rsid w:val="00925C8A"/>
    <w:rsid w:val="00935108"/>
    <w:rsid w:val="0093610A"/>
    <w:rsid w:val="009365EE"/>
    <w:rsid w:val="00944C9F"/>
    <w:rsid w:val="0095714D"/>
    <w:rsid w:val="009578BB"/>
    <w:rsid w:val="009702FF"/>
    <w:rsid w:val="009705FB"/>
    <w:rsid w:val="00973497"/>
    <w:rsid w:val="00973BC0"/>
    <w:rsid w:val="009761B5"/>
    <w:rsid w:val="009762F0"/>
    <w:rsid w:val="00986164"/>
    <w:rsid w:val="00986969"/>
    <w:rsid w:val="00990A8A"/>
    <w:rsid w:val="00990E8D"/>
    <w:rsid w:val="009938E4"/>
    <w:rsid w:val="009A3F11"/>
    <w:rsid w:val="009A44EB"/>
    <w:rsid w:val="009A5437"/>
    <w:rsid w:val="009B1375"/>
    <w:rsid w:val="009B7089"/>
    <w:rsid w:val="009B751E"/>
    <w:rsid w:val="009D0F2A"/>
    <w:rsid w:val="009D3F8B"/>
    <w:rsid w:val="009D7476"/>
    <w:rsid w:val="009D7813"/>
    <w:rsid w:val="009E1BF1"/>
    <w:rsid w:val="009E22F3"/>
    <w:rsid w:val="009E2BD5"/>
    <w:rsid w:val="009E76E8"/>
    <w:rsid w:val="009E7B74"/>
    <w:rsid w:val="009F5D20"/>
    <w:rsid w:val="009F7A8B"/>
    <w:rsid w:val="00A005D4"/>
    <w:rsid w:val="00A05BF6"/>
    <w:rsid w:val="00A11CF5"/>
    <w:rsid w:val="00A177BA"/>
    <w:rsid w:val="00A31379"/>
    <w:rsid w:val="00A325E9"/>
    <w:rsid w:val="00A32730"/>
    <w:rsid w:val="00A41905"/>
    <w:rsid w:val="00A43EF7"/>
    <w:rsid w:val="00A5273B"/>
    <w:rsid w:val="00A53676"/>
    <w:rsid w:val="00A55067"/>
    <w:rsid w:val="00A56DC3"/>
    <w:rsid w:val="00A64917"/>
    <w:rsid w:val="00A8049A"/>
    <w:rsid w:val="00A85A16"/>
    <w:rsid w:val="00A90F79"/>
    <w:rsid w:val="00A91924"/>
    <w:rsid w:val="00A9784B"/>
    <w:rsid w:val="00A97ECB"/>
    <w:rsid w:val="00AA3812"/>
    <w:rsid w:val="00AA49ED"/>
    <w:rsid w:val="00AA5AD0"/>
    <w:rsid w:val="00AA6D7D"/>
    <w:rsid w:val="00AB1010"/>
    <w:rsid w:val="00AC2B0B"/>
    <w:rsid w:val="00AC38EF"/>
    <w:rsid w:val="00AC65E7"/>
    <w:rsid w:val="00AD587F"/>
    <w:rsid w:val="00AD6A8A"/>
    <w:rsid w:val="00AD76B8"/>
    <w:rsid w:val="00AD79E5"/>
    <w:rsid w:val="00AE0080"/>
    <w:rsid w:val="00AF03F8"/>
    <w:rsid w:val="00AF5BF7"/>
    <w:rsid w:val="00B01A34"/>
    <w:rsid w:val="00B0274B"/>
    <w:rsid w:val="00B10438"/>
    <w:rsid w:val="00B10E6B"/>
    <w:rsid w:val="00B12B3B"/>
    <w:rsid w:val="00B21C40"/>
    <w:rsid w:val="00B358FB"/>
    <w:rsid w:val="00B42B68"/>
    <w:rsid w:val="00B521D0"/>
    <w:rsid w:val="00B53F4D"/>
    <w:rsid w:val="00B55F6A"/>
    <w:rsid w:val="00B568D9"/>
    <w:rsid w:val="00B60D35"/>
    <w:rsid w:val="00B63DCF"/>
    <w:rsid w:val="00B9480E"/>
    <w:rsid w:val="00B95AE7"/>
    <w:rsid w:val="00B97226"/>
    <w:rsid w:val="00BA53C0"/>
    <w:rsid w:val="00BA6B21"/>
    <w:rsid w:val="00BB4D0F"/>
    <w:rsid w:val="00BC3D61"/>
    <w:rsid w:val="00BD3C4F"/>
    <w:rsid w:val="00BD75A2"/>
    <w:rsid w:val="00BE0671"/>
    <w:rsid w:val="00BE3DBC"/>
    <w:rsid w:val="00BF2C47"/>
    <w:rsid w:val="00BF3356"/>
    <w:rsid w:val="00BF7D9E"/>
    <w:rsid w:val="00C01295"/>
    <w:rsid w:val="00C04BA4"/>
    <w:rsid w:val="00C179B3"/>
    <w:rsid w:val="00C17CAE"/>
    <w:rsid w:val="00C20314"/>
    <w:rsid w:val="00C20C7F"/>
    <w:rsid w:val="00C34288"/>
    <w:rsid w:val="00C36EC4"/>
    <w:rsid w:val="00C40B1A"/>
    <w:rsid w:val="00C4170C"/>
    <w:rsid w:val="00C44C39"/>
    <w:rsid w:val="00C50C8B"/>
    <w:rsid w:val="00C60981"/>
    <w:rsid w:val="00C62DF6"/>
    <w:rsid w:val="00C6316D"/>
    <w:rsid w:val="00C6656C"/>
    <w:rsid w:val="00C7259F"/>
    <w:rsid w:val="00C77788"/>
    <w:rsid w:val="00C83693"/>
    <w:rsid w:val="00C918A5"/>
    <w:rsid w:val="00C96447"/>
    <w:rsid w:val="00CB3428"/>
    <w:rsid w:val="00CC1CD0"/>
    <w:rsid w:val="00CC2F4A"/>
    <w:rsid w:val="00CC42C0"/>
    <w:rsid w:val="00CD584C"/>
    <w:rsid w:val="00CD6897"/>
    <w:rsid w:val="00CD7E14"/>
    <w:rsid w:val="00CE35D7"/>
    <w:rsid w:val="00CE48BE"/>
    <w:rsid w:val="00CF2A86"/>
    <w:rsid w:val="00CF5A66"/>
    <w:rsid w:val="00D00703"/>
    <w:rsid w:val="00D047E0"/>
    <w:rsid w:val="00D05AC6"/>
    <w:rsid w:val="00D07A61"/>
    <w:rsid w:val="00D10ED7"/>
    <w:rsid w:val="00D12E6E"/>
    <w:rsid w:val="00D17F1A"/>
    <w:rsid w:val="00D2648F"/>
    <w:rsid w:val="00D27B0C"/>
    <w:rsid w:val="00D363B6"/>
    <w:rsid w:val="00D3669F"/>
    <w:rsid w:val="00D43C3C"/>
    <w:rsid w:val="00D45841"/>
    <w:rsid w:val="00D57C00"/>
    <w:rsid w:val="00D62106"/>
    <w:rsid w:val="00D63B48"/>
    <w:rsid w:val="00D66F40"/>
    <w:rsid w:val="00D77C94"/>
    <w:rsid w:val="00D91637"/>
    <w:rsid w:val="00DA140B"/>
    <w:rsid w:val="00DA1B58"/>
    <w:rsid w:val="00DA722D"/>
    <w:rsid w:val="00DB3BFB"/>
    <w:rsid w:val="00DB7BC1"/>
    <w:rsid w:val="00DC0D65"/>
    <w:rsid w:val="00DC44D5"/>
    <w:rsid w:val="00DC54D2"/>
    <w:rsid w:val="00DD02C8"/>
    <w:rsid w:val="00DD4B86"/>
    <w:rsid w:val="00DE1118"/>
    <w:rsid w:val="00DF3B65"/>
    <w:rsid w:val="00DF5BDF"/>
    <w:rsid w:val="00E0451F"/>
    <w:rsid w:val="00E04588"/>
    <w:rsid w:val="00E055F0"/>
    <w:rsid w:val="00E060EC"/>
    <w:rsid w:val="00E13D05"/>
    <w:rsid w:val="00E31E26"/>
    <w:rsid w:val="00E32C14"/>
    <w:rsid w:val="00E3724D"/>
    <w:rsid w:val="00E5753E"/>
    <w:rsid w:val="00E84B81"/>
    <w:rsid w:val="00E8583E"/>
    <w:rsid w:val="00E921A3"/>
    <w:rsid w:val="00E921B4"/>
    <w:rsid w:val="00E9436B"/>
    <w:rsid w:val="00E958B3"/>
    <w:rsid w:val="00EA42F7"/>
    <w:rsid w:val="00EB0294"/>
    <w:rsid w:val="00EB1593"/>
    <w:rsid w:val="00EB694C"/>
    <w:rsid w:val="00EB6F76"/>
    <w:rsid w:val="00EC5225"/>
    <w:rsid w:val="00EC55C0"/>
    <w:rsid w:val="00EC5656"/>
    <w:rsid w:val="00EC5791"/>
    <w:rsid w:val="00ED74F0"/>
    <w:rsid w:val="00EE04B4"/>
    <w:rsid w:val="00EE4EE3"/>
    <w:rsid w:val="00EE7F79"/>
    <w:rsid w:val="00F00321"/>
    <w:rsid w:val="00F02647"/>
    <w:rsid w:val="00F04177"/>
    <w:rsid w:val="00F135AF"/>
    <w:rsid w:val="00F20C76"/>
    <w:rsid w:val="00F2171A"/>
    <w:rsid w:val="00F2216C"/>
    <w:rsid w:val="00F22B54"/>
    <w:rsid w:val="00F40C9D"/>
    <w:rsid w:val="00F45BCB"/>
    <w:rsid w:val="00F47FDE"/>
    <w:rsid w:val="00F5390D"/>
    <w:rsid w:val="00F55003"/>
    <w:rsid w:val="00F61FBD"/>
    <w:rsid w:val="00F675DF"/>
    <w:rsid w:val="00F735E8"/>
    <w:rsid w:val="00F73D50"/>
    <w:rsid w:val="00F74B4A"/>
    <w:rsid w:val="00F830CD"/>
    <w:rsid w:val="00F8517F"/>
    <w:rsid w:val="00F85333"/>
    <w:rsid w:val="00F858C0"/>
    <w:rsid w:val="00F92B43"/>
    <w:rsid w:val="00F9502B"/>
    <w:rsid w:val="00F96208"/>
    <w:rsid w:val="00FA2171"/>
    <w:rsid w:val="00FA63DD"/>
    <w:rsid w:val="00FB67FB"/>
    <w:rsid w:val="00FB7D64"/>
    <w:rsid w:val="00FD5C7F"/>
    <w:rsid w:val="00FD6C87"/>
    <w:rsid w:val="00FE1870"/>
    <w:rsid w:val="00FF4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B0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uiPriority w:val="99"/>
    <w:rsid w:val="00D27B0C"/>
    <w:pPr>
      <w:spacing w:line="360" w:lineRule="auto"/>
    </w:pPr>
    <w:rPr>
      <w:rFonts w:ascii="仿宋_GB2312"/>
      <w:b/>
    </w:rPr>
  </w:style>
  <w:style w:type="paragraph" w:styleId="Date">
    <w:name w:val="Date"/>
    <w:basedOn w:val="Normal"/>
    <w:next w:val="Normal"/>
    <w:link w:val="DateChar"/>
    <w:uiPriority w:val="99"/>
    <w:rsid w:val="00F20C76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C03838"/>
    <w:rPr>
      <w:szCs w:val="24"/>
    </w:rPr>
  </w:style>
  <w:style w:type="paragraph" w:styleId="Header">
    <w:name w:val="header"/>
    <w:basedOn w:val="Normal"/>
    <w:link w:val="HeaderChar"/>
    <w:uiPriority w:val="99"/>
    <w:rsid w:val="00753A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03838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53A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3838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753A23"/>
    <w:rPr>
      <w:rFonts w:cs="Times New Roman"/>
    </w:rPr>
  </w:style>
  <w:style w:type="paragraph" w:customStyle="1" w:styleId="DefaultParagraphCharCharCharChar">
    <w:name w:val="Default Paragraph Char Char Char Char"/>
    <w:basedOn w:val="Normal"/>
    <w:next w:val="Normal"/>
    <w:uiPriority w:val="99"/>
    <w:rsid w:val="001472C6"/>
    <w:pPr>
      <w:widowControl/>
      <w:spacing w:line="360" w:lineRule="auto"/>
      <w:jc w:val="left"/>
    </w:pPr>
    <w:rPr>
      <w:kern w:val="0"/>
      <w:szCs w:val="20"/>
      <w:lang w:eastAsia="en-US"/>
    </w:rPr>
  </w:style>
  <w:style w:type="table" w:styleId="TableGrid">
    <w:name w:val="Table Grid"/>
    <w:basedOn w:val="TableNormal"/>
    <w:uiPriority w:val="99"/>
    <w:rsid w:val="000742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_Style 3"/>
    <w:basedOn w:val="Normal"/>
    <w:uiPriority w:val="99"/>
    <w:rsid w:val="00906745"/>
  </w:style>
  <w:style w:type="paragraph" w:customStyle="1" w:styleId="CharCharChar1Char">
    <w:name w:val="Char Char Char1 Char"/>
    <w:basedOn w:val="Normal"/>
    <w:uiPriority w:val="99"/>
    <w:rsid w:val="009938E4"/>
    <w:rPr>
      <w:szCs w:val="20"/>
    </w:rPr>
  </w:style>
  <w:style w:type="paragraph" w:customStyle="1" w:styleId="1">
    <w:name w:val="列出段落1"/>
    <w:basedOn w:val="Normal"/>
    <w:uiPriority w:val="99"/>
    <w:rsid w:val="00417D97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列出段落11"/>
    <w:basedOn w:val="Normal"/>
    <w:uiPriority w:val="99"/>
    <w:rsid w:val="00417D97"/>
    <w:pPr>
      <w:ind w:firstLineChars="200" w:firstLine="420"/>
    </w:pPr>
    <w:rPr>
      <w:rFonts w:ascii="Calibri" w:hAnsi="Calibri"/>
      <w:szCs w:val="22"/>
    </w:rPr>
  </w:style>
  <w:style w:type="table" w:customStyle="1" w:styleId="10">
    <w:name w:val="网格型1"/>
    <w:uiPriority w:val="99"/>
    <w:rsid w:val="00417D97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1051F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51F0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22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41</Words>
  <Characters>236</Characters>
  <Application>Microsoft Office Outlook</Application>
  <DocSecurity>0</DocSecurity>
  <Lines>0</Lines>
  <Paragraphs>0</Paragraphs>
  <ScaleCrop>false</ScaleCrop>
  <Company>信念技术论坛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关于2015年度市政府对县（市）区政府目标管理</dc:title>
  <dc:subject/>
  <dc:creator>User</dc:creator>
  <cp:keywords/>
  <dc:description/>
  <cp:lastModifiedBy>谢金菊</cp:lastModifiedBy>
  <cp:revision>2</cp:revision>
  <cp:lastPrinted>2019-12-27T07:09:00Z</cp:lastPrinted>
  <dcterms:created xsi:type="dcterms:W3CDTF">2020-01-09T08:16:00Z</dcterms:created>
  <dcterms:modified xsi:type="dcterms:W3CDTF">2020-01-09T08:16:00Z</dcterms:modified>
</cp:coreProperties>
</file>